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AF" w:rsidRDefault="00C234AF" w:rsidP="00C234AF">
      <w:r>
        <w:t xml:space="preserve">    </w:t>
      </w:r>
      <w:r w:rsidR="001F5B69">
        <w:t xml:space="preserve">      </w:t>
      </w:r>
      <w:r>
        <w:t xml:space="preserve">          </w:t>
      </w:r>
    </w:p>
    <w:p w:rsidR="00C234AF" w:rsidRDefault="00C234AF" w:rsidP="00C234AF">
      <w:r>
        <w:t xml:space="preserve">                                                    </w:t>
      </w:r>
      <w:r>
        <w:rPr>
          <w:noProof/>
          <w:lang w:eastAsia="cs-CZ"/>
        </w:rPr>
        <w:drawing>
          <wp:inline distT="0" distB="0" distL="0" distR="0">
            <wp:extent cx="2956378" cy="1847736"/>
            <wp:effectExtent l="19050" t="0" r="0" b="0"/>
            <wp:docPr id="2" name="Obrázek 0" descr="meluzi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luzine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962" cy="184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4AF" w:rsidRDefault="000C77C8" w:rsidP="00C234AF">
      <w:pPr>
        <w:pStyle w:val="Nzev"/>
        <w:pBdr>
          <w:top w:val="single" w:sz="4" w:space="12" w:color="1F497D" w:themeColor="text2"/>
          <w:bottom w:val="none" w:sz="0" w:space="0" w:color="auto"/>
        </w:pBdr>
        <w:spacing w:before="480"/>
      </w:pPr>
      <w:r>
        <w:t>S sebou do jeslí</w:t>
      </w:r>
      <w:r w:rsidR="00C234AF">
        <w:t>: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>Dopis maminky o dítěti pro personál: Jaké dítě je, jaký má charakter, jeho návyky, dovednosti, potřeby, jak usíná a s čím, zda má při usínání nějaký rituál, strava – oblíbená/neoblíbená, zda je něco, co si rodiče nepřejí, aby dítěti bylo podáváno atd. Zkrátka dopis od srdce o Vašem nejmilejším.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 xml:space="preserve">Přezůvky do interiéru 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>Obuv na zahradu, holínky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>Oblečení na zahradu dle ročního období, pokrývku hlavy dle ročního období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>Oblečení, nejlépe vrstvené, do interiéru (lépe 2x)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>Zubní kartáček + pastu</w:t>
      </w:r>
      <w:r w:rsidR="000C77C8">
        <w:t xml:space="preserve"> (</w:t>
      </w:r>
      <w:proofErr w:type="gramStart"/>
      <w:r w:rsidR="000C77C8">
        <w:t>od 1.zoubku</w:t>
      </w:r>
      <w:proofErr w:type="gramEnd"/>
      <w:r w:rsidR="000C77C8">
        <w:t>)</w:t>
      </w:r>
    </w:p>
    <w:p w:rsidR="000C77C8" w:rsidRDefault="000C77C8" w:rsidP="00C234AF">
      <w:pPr>
        <w:pStyle w:val="Odstavecseseznamem"/>
        <w:numPr>
          <w:ilvl w:val="0"/>
          <w:numId w:val="1"/>
        </w:numPr>
      </w:pPr>
      <w:r>
        <w:t>Oblíbený mycí přípravek na tělíčko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>Hřeben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>V letních měsících osvědčený krém proti slunci</w:t>
      </w:r>
    </w:p>
    <w:p w:rsidR="00C234AF" w:rsidRDefault="000C77C8" w:rsidP="00C234AF">
      <w:pPr>
        <w:pStyle w:val="Odstavecseseznamem"/>
        <w:numPr>
          <w:ilvl w:val="0"/>
          <w:numId w:val="1"/>
        </w:numPr>
      </w:pPr>
      <w:r>
        <w:t>P</w:t>
      </w:r>
      <w:r w:rsidR="00C234AF">
        <w:t>líny + oblíbený krém na zadeček</w:t>
      </w:r>
    </w:p>
    <w:p w:rsidR="000C77C8" w:rsidRDefault="000C77C8" w:rsidP="00C234AF">
      <w:pPr>
        <w:pStyle w:val="Odstavecseseznamem"/>
        <w:numPr>
          <w:ilvl w:val="0"/>
          <w:numId w:val="1"/>
        </w:numPr>
      </w:pPr>
      <w:r>
        <w:t>Dudlík, pokud používá</w:t>
      </w:r>
    </w:p>
    <w:p w:rsidR="000C77C8" w:rsidRDefault="000C77C8" w:rsidP="00C234AF">
      <w:pPr>
        <w:pStyle w:val="Odstavecseseznamem"/>
        <w:numPr>
          <w:ilvl w:val="0"/>
          <w:numId w:val="1"/>
        </w:numPr>
      </w:pPr>
      <w:r>
        <w:t>Oblíbená lahvička na mléko či pitný režim</w:t>
      </w:r>
    </w:p>
    <w:p w:rsidR="000C77C8" w:rsidRDefault="000C77C8" w:rsidP="00C234AF">
      <w:pPr>
        <w:pStyle w:val="Odstavecseseznamem"/>
        <w:numPr>
          <w:ilvl w:val="0"/>
          <w:numId w:val="1"/>
        </w:numPr>
      </w:pPr>
      <w:r>
        <w:t>Sunar/</w:t>
      </w:r>
      <w:proofErr w:type="spellStart"/>
      <w:r>
        <w:t>Nutrilon</w:t>
      </w:r>
      <w:proofErr w:type="spellEnd"/>
      <w:r>
        <w:t xml:space="preserve"> atd., případně oblíbené první příkrmy</w:t>
      </w:r>
    </w:p>
    <w:p w:rsidR="000C77C8" w:rsidRDefault="000C77C8" w:rsidP="00C234AF">
      <w:pPr>
        <w:pStyle w:val="Odstavecseseznamem"/>
        <w:numPr>
          <w:ilvl w:val="0"/>
          <w:numId w:val="1"/>
        </w:numPr>
      </w:pPr>
      <w:r>
        <w:t>Krém na tělíčko/olejíček</w:t>
      </w:r>
    </w:p>
    <w:p w:rsidR="000C77C8" w:rsidRPr="00157A90" w:rsidRDefault="000C77C8" w:rsidP="00C234AF">
      <w:pPr>
        <w:pStyle w:val="Odstavecseseznamem"/>
        <w:numPr>
          <w:ilvl w:val="0"/>
          <w:numId w:val="1"/>
        </w:numPr>
      </w:pPr>
      <w:r>
        <w:t xml:space="preserve">Kočárek, kšíry, síťka proti hmyzu </w:t>
      </w:r>
    </w:p>
    <w:p w:rsidR="00C234AF" w:rsidRDefault="001F5B69" w:rsidP="001F5B69">
      <w:pPr>
        <w:tabs>
          <w:tab w:val="left" w:pos="6384"/>
        </w:tabs>
      </w:pPr>
      <w:r>
        <w:t xml:space="preserve">                                           </w:t>
      </w:r>
    </w:p>
    <w:p w:rsidR="00C234AF" w:rsidRDefault="00C234AF" w:rsidP="001F5B69">
      <w:pPr>
        <w:tabs>
          <w:tab w:val="left" w:pos="6384"/>
        </w:tabs>
      </w:pPr>
    </w:p>
    <w:p w:rsidR="00C234AF" w:rsidRDefault="00C234AF" w:rsidP="001F5B69">
      <w:pPr>
        <w:tabs>
          <w:tab w:val="left" w:pos="6384"/>
        </w:tabs>
      </w:pPr>
    </w:p>
    <w:p w:rsidR="00C234AF" w:rsidRDefault="00C234AF" w:rsidP="001F5B69">
      <w:pPr>
        <w:tabs>
          <w:tab w:val="left" w:pos="6384"/>
        </w:tabs>
      </w:pPr>
    </w:p>
    <w:p w:rsidR="00C234AF" w:rsidRDefault="00C234AF" w:rsidP="001F5B69">
      <w:pPr>
        <w:tabs>
          <w:tab w:val="left" w:pos="6384"/>
        </w:tabs>
      </w:pPr>
    </w:p>
    <w:p w:rsidR="00C234AF" w:rsidRDefault="00C234AF" w:rsidP="001F5B69">
      <w:pPr>
        <w:tabs>
          <w:tab w:val="left" w:pos="6384"/>
        </w:tabs>
      </w:pPr>
    </w:p>
    <w:p w:rsidR="005071F4" w:rsidRPr="00082012" w:rsidRDefault="005071F4">
      <w:pPr>
        <w:rPr>
          <w:sz w:val="28"/>
          <w:szCs w:val="28"/>
        </w:rPr>
      </w:pPr>
    </w:p>
    <w:p w:rsidR="005071F4" w:rsidRPr="00082012" w:rsidRDefault="005071F4">
      <w:pPr>
        <w:rPr>
          <w:sz w:val="28"/>
          <w:szCs w:val="28"/>
        </w:rPr>
      </w:pPr>
    </w:p>
    <w:p w:rsidR="005071F4" w:rsidRPr="00082012" w:rsidRDefault="005071F4">
      <w:pPr>
        <w:rPr>
          <w:sz w:val="28"/>
          <w:szCs w:val="28"/>
        </w:rPr>
      </w:pPr>
    </w:p>
    <w:p w:rsidR="005071F4" w:rsidRPr="00082012" w:rsidRDefault="005071F4">
      <w:pPr>
        <w:rPr>
          <w:sz w:val="28"/>
          <w:szCs w:val="28"/>
        </w:rPr>
      </w:pPr>
    </w:p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sectPr w:rsidR="005071F4" w:rsidSect="00507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2127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20E" w:rsidRDefault="0000220E" w:rsidP="006C6342">
      <w:pPr>
        <w:spacing w:after="0" w:line="240" w:lineRule="auto"/>
      </w:pPr>
      <w:r>
        <w:separator/>
      </w:r>
    </w:p>
  </w:endnote>
  <w:endnote w:type="continuationSeparator" w:id="0">
    <w:p w:rsidR="0000220E" w:rsidRDefault="0000220E" w:rsidP="006C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F4" w:rsidRDefault="005071F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42" w:rsidRDefault="005071F4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-806450</wp:posOffset>
          </wp:positionV>
          <wp:extent cx="6838950" cy="933450"/>
          <wp:effectExtent l="19050" t="0" r="0" b="0"/>
          <wp:wrapNone/>
          <wp:docPr id="4" name="Obrázek 3" descr="able_hlavickovy_papir_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le_hlavickovy_papir_zapa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6342">
      <w:rPr>
        <w:noProof/>
        <w:lang w:eastAsia="cs-CZ"/>
      </w:rPr>
      <w:ptab w:relativeTo="margin" w:alignment="center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F4" w:rsidRDefault="005071F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20E" w:rsidRDefault="0000220E" w:rsidP="006C6342">
      <w:pPr>
        <w:spacing w:after="0" w:line="240" w:lineRule="auto"/>
      </w:pPr>
      <w:r>
        <w:separator/>
      </w:r>
    </w:p>
  </w:footnote>
  <w:footnote w:type="continuationSeparator" w:id="0">
    <w:p w:rsidR="0000220E" w:rsidRDefault="0000220E" w:rsidP="006C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F4" w:rsidRDefault="005071F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42" w:rsidRDefault="00BE317D" w:rsidP="00BE317D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19685</wp:posOffset>
          </wp:positionV>
          <wp:extent cx="6838950" cy="533400"/>
          <wp:effectExtent l="19050" t="0" r="0" b="0"/>
          <wp:wrapNone/>
          <wp:docPr id="5" name="Obrázek 4" descr="able_hlavickovy_papir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le_hlavickovy_papir_zahla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6342">
      <w:ptab w:relativeTo="margin" w:alignment="center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F4" w:rsidRDefault="005071F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E436A"/>
    <w:multiLevelType w:val="hybridMultilevel"/>
    <w:tmpl w:val="02D05D82"/>
    <w:lvl w:ilvl="0" w:tplc="7706A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705D2"/>
    <w:rsid w:val="0000220E"/>
    <w:rsid w:val="00053DE6"/>
    <w:rsid w:val="00064DEA"/>
    <w:rsid w:val="00082012"/>
    <w:rsid w:val="000C77C8"/>
    <w:rsid w:val="001535BA"/>
    <w:rsid w:val="00177A85"/>
    <w:rsid w:val="001F5B69"/>
    <w:rsid w:val="00222288"/>
    <w:rsid w:val="002368C6"/>
    <w:rsid w:val="0034764A"/>
    <w:rsid w:val="00423320"/>
    <w:rsid w:val="005071F4"/>
    <w:rsid w:val="005F10A8"/>
    <w:rsid w:val="00642CA4"/>
    <w:rsid w:val="006C6342"/>
    <w:rsid w:val="00777306"/>
    <w:rsid w:val="007E013B"/>
    <w:rsid w:val="009F4B89"/>
    <w:rsid w:val="00A52FAE"/>
    <w:rsid w:val="00BE317D"/>
    <w:rsid w:val="00C234AF"/>
    <w:rsid w:val="00C24432"/>
    <w:rsid w:val="00C705D2"/>
    <w:rsid w:val="00D46BB9"/>
    <w:rsid w:val="00F74F87"/>
    <w:rsid w:val="00FF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6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C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6342"/>
  </w:style>
  <w:style w:type="paragraph" w:styleId="Zpat">
    <w:name w:val="footer"/>
    <w:basedOn w:val="Normln"/>
    <w:link w:val="ZpatChar"/>
    <w:uiPriority w:val="99"/>
    <w:semiHidden/>
    <w:unhideWhenUsed/>
    <w:rsid w:val="006C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C6342"/>
  </w:style>
  <w:style w:type="paragraph" w:styleId="Textbubliny">
    <w:name w:val="Balloon Text"/>
    <w:basedOn w:val="Normln"/>
    <w:link w:val="TextbublinyChar"/>
    <w:uiPriority w:val="99"/>
    <w:semiHidden/>
    <w:unhideWhenUsed/>
    <w:rsid w:val="006C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342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234AF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34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C234AF"/>
    <w:pPr>
      <w:spacing w:after="120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5\Tisk15\able_hlavickovy_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8C95-43F8-4CC4-BD17-0AA307BC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able_hlavickovy_papir</Template>
  <TotalTime>8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Uzivatel</cp:lastModifiedBy>
  <cp:revision>4</cp:revision>
  <cp:lastPrinted>2015-07-16T11:19:00Z</cp:lastPrinted>
  <dcterms:created xsi:type="dcterms:W3CDTF">2016-06-04T14:11:00Z</dcterms:created>
  <dcterms:modified xsi:type="dcterms:W3CDTF">2016-06-04T14:18:00Z</dcterms:modified>
</cp:coreProperties>
</file>